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F89F" w14:textId="77777777" w:rsidR="00434322" w:rsidRDefault="009644C5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Formulář pro reklamaci zboží</w:t>
      </w:r>
    </w:p>
    <w:p w14:paraId="463BBFE8" w14:textId="77777777" w:rsidR="00434322" w:rsidRDefault="00434322">
      <w:pPr>
        <w:pStyle w:val="Standard"/>
        <w:rPr>
          <w:rFonts w:ascii="Calibri" w:hAnsi="Calibri"/>
        </w:rPr>
      </w:pPr>
    </w:p>
    <w:p w14:paraId="7D3E0071" w14:textId="77777777" w:rsidR="00434322" w:rsidRDefault="009644C5">
      <w:pPr>
        <w:pStyle w:val="Nadpis2"/>
      </w:pPr>
      <w:r>
        <w:t>Zákazník / odesílatel:</w:t>
      </w:r>
    </w:p>
    <w:p w14:paraId="4EA3F519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Jméno a příjmení: </w:t>
      </w:r>
      <w:r>
        <w:rPr>
          <w:rFonts w:ascii="Calibri" w:hAnsi="Calibri"/>
        </w:rPr>
        <w:tab/>
      </w:r>
      <w:r>
        <w:rPr>
          <w:rFonts w:ascii="Calibri" w:hAnsi="Calibri"/>
        </w:rPr>
        <w:t>…...............................................................................................</w:t>
      </w:r>
    </w:p>
    <w:p w14:paraId="02FE9847" w14:textId="77777777" w:rsidR="00434322" w:rsidRDefault="00434322">
      <w:pPr>
        <w:pStyle w:val="Standard"/>
        <w:rPr>
          <w:rFonts w:ascii="Calibri" w:hAnsi="Calibri"/>
        </w:rPr>
      </w:pPr>
    </w:p>
    <w:p w14:paraId="7C24873F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>Bydliště: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20658995" w14:textId="77777777" w:rsidR="00434322" w:rsidRDefault="00434322">
      <w:pPr>
        <w:pStyle w:val="Standard"/>
        <w:rPr>
          <w:rFonts w:ascii="Calibri" w:hAnsi="Calibri"/>
        </w:rPr>
      </w:pPr>
    </w:p>
    <w:p w14:paraId="725BCFC0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  <w:t xml:space="preserve"> …..................................</w:t>
      </w:r>
      <w:r>
        <w:rPr>
          <w:rFonts w:ascii="Calibri" w:hAnsi="Calibri"/>
        </w:rPr>
        <w:t>.............................................................</w:t>
      </w:r>
    </w:p>
    <w:p w14:paraId="473DE28C" w14:textId="77777777" w:rsidR="00434322" w:rsidRDefault="00434322">
      <w:pPr>
        <w:pStyle w:val="Standard"/>
        <w:rPr>
          <w:rFonts w:ascii="Calibri" w:hAnsi="Calibri"/>
        </w:rPr>
      </w:pPr>
    </w:p>
    <w:p w14:paraId="2C2900FC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Telefonní </w:t>
      </w:r>
      <w:proofErr w:type="gramStart"/>
      <w:r>
        <w:rPr>
          <w:rFonts w:ascii="Calibri" w:hAnsi="Calibri"/>
        </w:rPr>
        <w:t xml:space="preserve">číslo:   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3C177B25" w14:textId="77777777" w:rsidR="00434322" w:rsidRDefault="00434322">
      <w:pPr>
        <w:pStyle w:val="Standard"/>
        <w:rPr>
          <w:rFonts w:ascii="Calibri" w:hAnsi="Calibri"/>
        </w:rPr>
      </w:pPr>
    </w:p>
    <w:p w14:paraId="6BDC0BBC" w14:textId="77777777" w:rsidR="00434322" w:rsidRDefault="009644C5">
      <w:pPr>
        <w:pStyle w:val="Nadpis2"/>
      </w:pPr>
      <w:r>
        <w:t>Prodávající / adresát:</w:t>
      </w:r>
    </w:p>
    <w:p w14:paraId="73BB2E92" w14:textId="77777777" w:rsidR="00434322" w:rsidRDefault="009644C5">
      <w:pPr>
        <w:pStyle w:val="Standard"/>
        <w:rPr>
          <w:rFonts w:ascii="Calibri" w:hAnsi="Calibri"/>
          <w:shd w:val="clear" w:color="auto" w:fill="FFFF66"/>
        </w:rPr>
      </w:pPr>
      <w:r>
        <w:rPr>
          <w:rFonts w:ascii="Calibri" w:hAnsi="Calibri"/>
          <w:shd w:val="clear" w:color="auto" w:fill="FFFF66"/>
        </w:rPr>
        <w:t>Název firmy, adresa webových stránek</w:t>
      </w:r>
    </w:p>
    <w:p w14:paraId="6EF679DE" w14:textId="77777777" w:rsidR="00434322" w:rsidRDefault="009644C5">
      <w:pPr>
        <w:pStyle w:val="Standard"/>
        <w:rPr>
          <w:rFonts w:ascii="Calibri" w:hAnsi="Calibri"/>
          <w:shd w:val="clear" w:color="auto" w:fill="FFFF66"/>
        </w:rPr>
      </w:pPr>
      <w:r>
        <w:rPr>
          <w:rFonts w:ascii="Calibri" w:hAnsi="Calibri"/>
          <w:shd w:val="clear" w:color="auto" w:fill="FFFF66"/>
        </w:rPr>
        <w:t>IČ / DIČ</w:t>
      </w:r>
    </w:p>
    <w:p w14:paraId="00AE29F8" w14:textId="77777777" w:rsidR="00434322" w:rsidRDefault="009644C5">
      <w:pPr>
        <w:pStyle w:val="Standard"/>
        <w:rPr>
          <w:rFonts w:ascii="Calibri" w:hAnsi="Calibri"/>
          <w:shd w:val="clear" w:color="auto" w:fill="FFFF66"/>
        </w:rPr>
      </w:pPr>
      <w:r>
        <w:rPr>
          <w:rFonts w:ascii="Calibri" w:hAnsi="Calibri"/>
          <w:shd w:val="clear" w:color="auto" w:fill="FFFF66"/>
        </w:rPr>
        <w:t>Sídlo</w:t>
      </w:r>
    </w:p>
    <w:p w14:paraId="348CCD5C" w14:textId="77777777" w:rsidR="00434322" w:rsidRDefault="009644C5">
      <w:pPr>
        <w:pStyle w:val="Standard"/>
      </w:pPr>
      <w:r>
        <w:rPr>
          <w:rFonts w:ascii="Calibri" w:hAnsi="Calibri"/>
          <w:shd w:val="clear" w:color="auto" w:fill="FFFF66"/>
        </w:rPr>
        <w:t>Příp. kontakt</w:t>
      </w:r>
    </w:p>
    <w:p w14:paraId="18AF1A18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1088B744" w14:textId="77777777" w:rsidR="00434322" w:rsidRDefault="00434322">
      <w:pPr>
        <w:pStyle w:val="Standard"/>
        <w:rPr>
          <w:rFonts w:ascii="Calibri" w:hAnsi="Calibri"/>
        </w:rPr>
      </w:pPr>
    </w:p>
    <w:p w14:paraId="67EB71CC" w14:textId="77777777" w:rsidR="00434322" w:rsidRDefault="009644C5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Reklamované zboží: </w:t>
      </w:r>
      <w:r>
        <w:rPr>
          <w:rFonts w:ascii="Calibri" w:hAnsi="Calibri"/>
          <w:b/>
          <w:bCs/>
        </w:rPr>
        <w:t>...............................................................................................................</w:t>
      </w:r>
    </w:p>
    <w:p w14:paraId="4E79893F" w14:textId="77777777" w:rsidR="00434322" w:rsidRDefault="00434322">
      <w:pPr>
        <w:pStyle w:val="Standard"/>
        <w:rPr>
          <w:rFonts w:ascii="Calibri" w:hAnsi="Calibri"/>
        </w:rPr>
      </w:pPr>
    </w:p>
    <w:p w14:paraId="279307DC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>Datum nákupu: .......................................................</w:t>
      </w:r>
    </w:p>
    <w:p w14:paraId="4EA151D2" w14:textId="77777777" w:rsidR="00434322" w:rsidRDefault="00434322">
      <w:pPr>
        <w:pStyle w:val="Standard"/>
        <w:rPr>
          <w:rFonts w:ascii="Calibri" w:hAnsi="Calibri"/>
        </w:rPr>
      </w:pPr>
    </w:p>
    <w:p w14:paraId="1DCCC965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 w14:paraId="5456F4F1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______</w:t>
      </w:r>
      <w:r>
        <w:rPr>
          <w:rFonts w:ascii="Calibri" w:hAnsi="Calibri"/>
        </w:rPr>
        <w:t>_________________________________________________________________________</w:t>
      </w:r>
    </w:p>
    <w:p w14:paraId="26FFA5CF" w14:textId="77777777" w:rsidR="00434322" w:rsidRDefault="00434322">
      <w:pPr>
        <w:pStyle w:val="Standard"/>
        <w:rPr>
          <w:rFonts w:ascii="Calibri" w:hAnsi="Calibri"/>
        </w:rPr>
      </w:pPr>
    </w:p>
    <w:p w14:paraId="3888AB06" w14:textId="77777777" w:rsidR="00434322" w:rsidRDefault="009644C5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Podrobný popis závady:</w:t>
      </w:r>
    </w:p>
    <w:p w14:paraId="6E15E130" w14:textId="77777777" w:rsidR="00434322" w:rsidRDefault="00434322">
      <w:pPr>
        <w:pStyle w:val="Standard"/>
        <w:rPr>
          <w:rFonts w:ascii="Calibri" w:hAnsi="Calibri"/>
        </w:rPr>
      </w:pPr>
    </w:p>
    <w:p w14:paraId="586CF0BD" w14:textId="77777777" w:rsidR="00434322" w:rsidRDefault="00434322">
      <w:pPr>
        <w:pStyle w:val="Standard"/>
        <w:rPr>
          <w:rFonts w:ascii="Calibri" w:hAnsi="Calibri"/>
        </w:rPr>
      </w:pPr>
    </w:p>
    <w:p w14:paraId="665C57B4" w14:textId="77777777" w:rsidR="00434322" w:rsidRDefault="00434322">
      <w:pPr>
        <w:pStyle w:val="Standard"/>
        <w:rPr>
          <w:rFonts w:ascii="Calibri" w:hAnsi="Calibri"/>
        </w:rPr>
      </w:pPr>
    </w:p>
    <w:p w14:paraId="7F9D7472" w14:textId="77777777" w:rsidR="00434322" w:rsidRDefault="00434322">
      <w:pPr>
        <w:pStyle w:val="Standard"/>
        <w:rPr>
          <w:rFonts w:ascii="Calibri" w:hAnsi="Calibri"/>
        </w:rPr>
      </w:pPr>
    </w:p>
    <w:p w14:paraId="5689345F" w14:textId="77777777" w:rsidR="00434322" w:rsidRDefault="00434322">
      <w:pPr>
        <w:pStyle w:val="Standard"/>
        <w:rPr>
          <w:rFonts w:ascii="Calibri" w:hAnsi="Calibri"/>
        </w:rPr>
      </w:pPr>
    </w:p>
    <w:p w14:paraId="68AAFD32" w14:textId="77777777" w:rsidR="00434322" w:rsidRDefault="009644C5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Návrh způsobu řešení:</w:t>
      </w:r>
    </w:p>
    <w:p w14:paraId="02C05B75" w14:textId="77777777" w:rsidR="00434322" w:rsidRDefault="00434322">
      <w:pPr>
        <w:pStyle w:val="Standard"/>
        <w:rPr>
          <w:rFonts w:ascii="Calibri" w:hAnsi="Calibri"/>
        </w:rPr>
      </w:pPr>
    </w:p>
    <w:p w14:paraId="28814763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br/>
      </w:r>
    </w:p>
    <w:p w14:paraId="029C5712" w14:textId="77777777" w:rsidR="00434322" w:rsidRDefault="009644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42C4F733" w14:textId="77777777" w:rsidR="00434322" w:rsidRDefault="00434322">
      <w:pPr>
        <w:pStyle w:val="Standard"/>
        <w:rPr>
          <w:rFonts w:ascii="Calibri" w:hAnsi="Calibri"/>
        </w:rPr>
      </w:pPr>
    </w:p>
    <w:p w14:paraId="194C3912" w14:textId="77777777" w:rsidR="00434322" w:rsidRDefault="009644C5">
      <w:pPr>
        <w:pStyle w:val="Standard"/>
      </w:pPr>
      <w:r>
        <w:rPr>
          <w:rFonts w:ascii="Calibri" w:hAnsi="Calibri"/>
          <w:color w:val="999999"/>
        </w:rPr>
        <w:t>Poznámka:</w:t>
      </w:r>
      <w:r>
        <w:rPr>
          <w:rFonts w:ascii="Calibri" w:hAnsi="Calibri"/>
          <w:color w:val="999999"/>
        </w:rPr>
        <w:br/>
      </w:r>
      <w:r>
        <w:rPr>
          <w:rFonts w:ascii="Calibri" w:hAnsi="Calibri" w:cs="Tahoma"/>
          <w:color w:val="999999"/>
          <w:sz w:val="16"/>
        </w:rPr>
        <w:t>1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 xml:space="preserve">. Při uplatňování práv z 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odpovědnosti za vady je vhodné přiložit doklad o zakoupení zboží či fakturu, byla-li vystavena, nebo jiný dokument prokazující koupi zboží.</w:t>
      </w:r>
    </w:p>
    <w:p w14:paraId="1C363458" w14:textId="77777777" w:rsidR="00434322" w:rsidRDefault="009644C5">
      <w:pPr>
        <w:pStyle w:val="Standard"/>
      </w:pP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2. Pokud zboží obsahuje závadu, která je vizuální, přiložte i fotografie, na kterých bude závada zřetelně viditelná.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 xml:space="preserve"> Fotodokumentaci lze zaslat i na naší emailovou adresu </w:t>
      </w:r>
      <w:r>
        <w:rPr>
          <w:rFonts w:ascii="Calibri" w:eastAsia="Times New Roman" w:hAnsi="Calibri" w:cs="Tahoma"/>
          <w:color w:val="999999"/>
          <w:sz w:val="16"/>
          <w:szCs w:val="20"/>
          <w:shd w:val="clear" w:color="auto" w:fill="FFFF99"/>
          <w:lang w:eastAsia="cs-CZ"/>
        </w:rPr>
        <w:t>….............</w:t>
      </w:r>
    </w:p>
    <w:p w14:paraId="6682CE69" w14:textId="77777777" w:rsidR="00434322" w:rsidRDefault="009644C5">
      <w:pPr>
        <w:pStyle w:val="Standard"/>
      </w:pP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t>3. Při zasílání zboží je Kupující povinen zboží zabalit do vhodného obalu tak, aby nedošlo k jeho poškození nebo zničení při dopravě prodávajícímu.</w:t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Fonts w:ascii="Calibri" w:eastAsia="Times New Roman" w:hAnsi="Calibri" w:cs="Tahoma"/>
          <w:color w:val="000000"/>
          <w:lang w:eastAsia="cs-CZ"/>
        </w:rPr>
        <w:t>V ..................................</w:t>
      </w:r>
      <w:r>
        <w:rPr>
          <w:rFonts w:ascii="Calibri" w:eastAsia="Times New Roman" w:hAnsi="Calibri" w:cs="Tahoma"/>
          <w:color w:val="000000"/>
          <w:lang w:eastAsia="cs-CZ"/>
        </w:rPr>
        <w:t>.........</w:t>
      </w:r>
    </w:p>
    <w:p w14:paraId="4335860F" w14:textId="77777777" w:rsidR="00434322" w:rsidRDefault="00434322">
      <w:pPr>
        <w:pStyle w:val="Standard"/>
        <w:rPr>
          <w:rFonts w:ascii="Calibri" w:eastAsia="Times New Roman" w:hAnsi="Calibri" w:cs="Tahoma"/>
          <w:color w:val="000000"/>
          <w:lang w:eastAsia="cs-CZ"/>
        </w:rPr>
      </w:pPr>
    </w:p>
    <w:p w14:paraId="7764C736" w14:textId="77777777" w:rsidR="00434322" w:rsidRDefault="009644C5">
      <w:pPr>
        <w:pStyle w:val="Standard"/>
      </w:pPr>
      <w:r>
        <w:rPr>
          <w:rFonts w:ascii="Calibri" w:eastAsia="Times New Roman" w:hAnsi="Calibri" w:cs="Tahoma"/>
          <w:color w:val="000000"/>
          <w:lang w:eastAsia="cs-CZ"/>
        </w:rPr>
        <w:t>dne …....................................</w:t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</w:r>
      <w:r>
        <w:rPr>
          <w:rFonts w:ascii="Calibri" w:eastAsia="Times New Roman" w:hAnsi="Calibri" w:cs="Tahoma"/>
          <w:color w:val="000000"/>
          <w:lang w:eastAsia="cs-CZ"/>
        </w:rPr>
        <w:tab/>
        <w:t xml:space="preserve">    Podpis kupujícího: ....................................</w:t>
      </w:r>
    </w:p>
    <w:p w14:paraId="703B53AE" w14:textId="77777777" w:rsidR="00434322" w:rsidRDefault="00434322">
      <w:pPr>
        <w:pStyle w:val="Standard"/>
        <w:rPr>
          <w:rFonts w:ascii="Calibri" w:eastAsia="Times New Roman" w:hAnsi="Calibri" w:cs="Tahoma"/>
          <w:color w:val="999999"/>
          <w:sz w:val="16"/>
          <w:szCs w:val="20"/>
          <w:lang w:eastAsia="cs-CZ"/>
        </w:rPr>
      </w:pPr>
    </w:p>
    <w:sectPr w:rsidR="004343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0AC0" w14:textId="77777777" w:rsidR="009644C5" w:rsidRDefault="009644C5">
      <w:r>
        <w:separator/>
      </w:r>
    </w:p>
  </w:endnote>
  <w:endnote w:type="continuationSeparator" w:id="0">
    <w:p w14:paraId="3F1B14E8" w14:textId="77777777" w:rsidR="009644C5" w:rsidRDefault="0096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B4B7" w14:textId="77777777" w:rsidR="009644C5" w:rsidRDefault="009644C5">
      <w:r>
        <w:rPr>
          <w:color w:val="000000"/>
        </w:rPr>
        <w:separator/>
      </w:r>
    </w:p>
  </w:footnote>
  <w:footnote w:type="continuationSeparator" w:id="0">
    <w:p w14:paraId="3F010811" w14:textId="77777777" w:rsidR="009644C5" w:rsidRDefault="0096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322"/>
    <w:rsid w:val="002200EA"/>
    <w:rsid w:val="00434322"/>
    <w:rsid w:val="009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6EF"/>
  <w15:docId w15:val="{31ECCFBE-B076-411B-AD27-A5D49DBB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Mangal"/>
      <w:color w:val="2E74B5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Brozik</dc:creator>
  <cp:lastModifiedBy>Martin Matesák</cp:lastModifiedBy>
  <cp:revision>2</cp:revision>
  <dcterms:created xsi:type="dcterms:W3CDTF">2022-01-27T12:28:00Z</dcterms:created>
  <dcterms:modified xsi:type="dcterms:W3CDTF">2022-01-27T12:28:00Z</dcterms:modified>
</cp:coreProperties>
</file>